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38" w:rsidRDefault="00ED4438" w:rsidP="00290F61">
      <w:pPr>
        <w:pStyle w:val="Default"/>
        <w:jc w:val="both"/>
        <w:rPr>
          <w:noProof/>
          <w:lang w:eastAsia="ru-RU"/>
        </w:rPr>
      </w:pPr>
    </w:p>
    <w:p w:rsidR="00ED4438" w:rsidRDefault="00ED4438" w:rsidP="00290F61">
      <w:pPr>
        <w:pStyle w:val="Default"/>
        <w:jc w:val="both"/>
      </w:pPr>
    </w:p>
    <w:p w:rsidR="00ED4438" w:rsidRDefault="00ED4438" w:rsidP="00290F61">
      <w:pPr>
        <w:pStyle w:val="Default"/>
        <w:jc w:val="both"/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ED4438" w:rsidRPr="00670D7D" w:rsidTr="00E23A59">
        <w:tc>
          <w:tcPr>
            <w:tcW w:w="4785" w:type="dxa"/>
          </w:tcPr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>Принято:</w:t>
            </w:r>
          </w:p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Педагогический совет</w:t>
            </w:r>
          </w:p>
          <w:p w:rsidR="00ED4438" w:rsidRPr="00D53329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№ </w:t>
            </w:r>
            <w:r w:rsidRPr="00D5332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28» января 2016</w:t>
            </w:r>
            <w:r w:rsidRPr="0035627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г.</w:t>
            </w:r>
          </w:p>
          <w:p w:rsidR="00ED4438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 с учетом мнения</w:t>
            </w:r>
          </w:p>
          <w:p w:rsidR="00ED4438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Управляющего советом</w:t>
            </w:r>
          </w:p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от 02.02.2016г.</w:t>
            </w:r>
          </w:p>
        </w:tc>
        <w:tc>
          <w:tcPr>
            <w:tcW w:w="4786" w:type="dxa"/>
          </w:tcPr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Утверждаю:</w:t>
            </w:r>
          </w:p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 МДОУ д/с № 26</w:t>
            </w:r>
          </w:p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«Солнышко» с. Покойного </w:t>
            </w:r>
          </w:p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>______________/</w:t>
            </w:r>
            <w:r w:rsidRPr="0035627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М. А. Логачева </w:t>
            </w: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/ </w:t>
            </w:r>
          </w:p>
          <w:p w:rsidR="00ED4438" w:rsidRPr="00356277" w:rsidRDefault="00ED4438" w:rsidP="00E23A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Приказ  от  02.02. 2016</w:t>
            </w: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26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  <w:r w:rsidRPr="0035627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ОД</w:t>
            </w:r>
            <w:r w:rsidRPr="00356277">
              <w:rPr>
                <w:rFonts w:ascii="Times New Roman" w:hAnsi="Times New Roman"/>
                <w:sz w:val="28"/>
                <w:szCs w:val="28"/>
                <w:lang w:eastAsia="en-US"/>
              </w:rPr>
              <w:t>_</w:t>
            </w:r>
          </w:p>
        </w:tc>
      </w:tr>
    </w:tbl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</w:p>
    <w:p w:rsidR="00ED4438" w:rsidRPr="00356277" w:rsidRDefault="00ED4438" w:rsidP="00356277">
      <w:pPr>
        <w:autoSpaceDE w:val="0"/>
        <w:autoSpaceDN w:val="0"/>
        <w:adjustRightInd w:val="0"/>
        <w:spacing w:before="82" w:after="0" w:line="324" w:lineRule="exact"/>
        <w:rPr>
          <w:rFonts w:ascii="Times New Roman" w:hAnsi="Times New Roman"/>
          <w:b/>
          <w:bCs/>
          <w:sz w:val="24"/>
          <w:szCs w:val="24"/>
        </w:rPr>
      </w:pPr>
    </w:p>
    <w:p w:rsidR="00ED4438" w:rsidRPr="00356277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Pr="00356277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Pr="00356277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Pr="00356277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Pr="00356277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Pr="00356277" w:rsidRDefault="00ED4438" w:rsidP="00356277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36"/>
          <w:szCs w:val="36"/>
        </w:rPr>
      </w:pPr>
      <w:r w:rsidRPr="00356277">
        <w:rPr>
          <w:rFonts w:ascii="Times New Roman" w:hAnsi="Times New Roman"/>
          <w:b/>
          <w:sz w:val="36"/>
          <w:szCs w:val="36"/>
        </w:rPr>
        <w:t>Положение</w:t>
      </w:r>
    </w:p>
    <w:p w:rsidR="00ED4438" w:rsidRPr="00356277" w:rsidRDefault="00ED4438" w:rsidP="00356277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bCs/>
          <w:kern w:val="2"/>
          <w:sz w:val="36"/>
          <w:szCs w:val="36"/>
        </w:rPr>
      </w:pPr>
      <w:r w:rsidRPr="00356277">
        <w:rPr>
          <w:rFonts w:ascii="Times New Roman" w:hAnsi="Times New Roman"/>
          <w:b/>
          <w:sz w:val="36"/>
          <w:szCs w:val="36"/>
        </w:rPr>
        <w:t xml:space="preserve"> о видах и условиях поощрения воспитанников за успехи в учебной, физкультурной, спортивной и творческой деятельности</w:t>
      </w:r>
      <w:r w:rsidRPr="00356277">
        <w:rPr>
          <w:rFonts w:ascii="Times New Roman" w:hAnsi="Times New Roman"/>
          <w:b/>
          <w:bCs/>
          <w:kern w:val="2"/>
          <w:sz w:val="36"/>
          <w:szCs w:val="36"/>
        </w:rPr>
        <w:t xml:space="preserve"> в </w:t>
      </w:r>
      <w:r w:rsidRPr="00356277">
        <w:rPr>
          <w:rFonts w:ascii="Times New Roman" w:hAnsi="Times New Roman"/>
          <w:b/>
          <w:sz w:val="36"/>
          <w:szCs w:val="36"/>
          <w:lang w:eastAsia="en-US"/>
        </w:rPr>
        <w:t>муниципальном  дошкольном образовательном учреждении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</w:p>
    <w:p w:rsidR="00ED4438" w:rsidRPr="00356277" w:rsidRDefault="00ED4438" w:rsidP="00356277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ED4438" w:rsidRPr="00356277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Default="00ED4438" w:rsidP="00356277">
      <w:pPr>
        <w:autoSpaceDE w:val="0"/>
        <w:autoSpaceDN w:val="0"/>
        <w:adjustRightInd w:val="0"/>
        <w:spacing w:before="82" w:after="0" w:line="324" w:lineRule="exact"/>
        <w:ind w:left="3602"/>
        <w:rPr>
          <w:rFonts w:ascii="Times New Roman" w:hAnsi="Times New Roman"/>
          <w:b/>
          <w:bCs/>
          <w:sz w:val="24"/>
          <w:szCs w:val="24"/>
        </w:rPr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Pr="00356277" w:rsidRDefault="00ED4438" w:rsidP="0035627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356277">
        <w:rPr>
          <w:rFonts w:ascii="Times New Roman" w:hAnsi="Times New Roman"/>
          <w:sz w:val="28"/>
          <w:szCs w:val="28"/>
        </w:rPr>
        <w:t xml:space="preserve">1.1. Положение о видах и условиях поощрения воспитанников за успехи в учебной, физкультурной, спортивной и творческой деятельности </w:t>
      </w:r>
      <w:r w:rsidRPr="00356277">
        <w:rPr>
          <w:rFonts w:ascii="Times New Roman" w:hAnsi="Times New Roman"/>
          <w:bCs/>
          <w:kern w:val="2"/>
          <w:sz w:val="28"/>
          <w:szCs w:val="28"/>
        </w:rPr>
        <w:t xml:space="preserve">в </w:t>
      </w:r>
      <w:r w:rsidRPr="00356277">
        <w:rPr>
          <w:rFonts w:ascii="Times New Roman" w:hAnsi="Times New Roman"/>
          <w:sz w:val="28"/>
          <w:szCs w:val="28"/>
          <w:lang w:eastAsia="en-US"/>
        </w:rPr>
        <w:t>муниципальном  дошкольном образовательном учреждении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района», </w:t>
      </w:r>
      <w:r w:rsidRPr="00356277">
        <w:rPr>
          <w:rFonts w:ascii="Times New Roman" w:hAnsi="Times New Roman"/>
          <w:sz w:val="28"/>
          <w:szCs w:val="28"/>
        </w:rPr>
        <w:t xml:space="preserve">разработано в соответствии с Федеральным законом от 29.12.2012 года №273 –ФЗ «Об образовании в Российской Федерации».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закрепляет основные виды и условия поощрения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питанников за успехи в учебной, физкультурной, спортивной, творческой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1.3.Данное положение разработано в целях обеспечения эмоционального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получия и развития творческого потенциала каждой личности.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Условия поощрения воспитанников.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Воспитанники ДОУ имеют право на поощрение за достижение успехов в учебной, физкультурной, спортивной, творческой деятельности.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Поощрения  воспитанников применяются в соответствии с положениями о проводимых в ДОУ конкурсах, олимпиадах, мероприятиях и соревнованиях.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 Достижение успехов в какой-либо из перечисленных в п. 2.1. областей, не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ключает право на поощрение в других областях.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Основные виды поощрений воспитанников.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3.1. </w:t>
      </w:r>
      <w:r>
        <w:rPr>
          <w:sz w:val="28"/>
          <w:szCs w:val="28"/>
        </w:rPr>
        <w:t>Воспитанники поощряются за участие и победу в творческих конкурсах,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ревнованиях  и спортивных состязаниях.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3.2. </w:t>
      </w:r>
      <w:r>
        <w:rPr>
          <w:sz w:val="28"/>
          <w:szCs w:val="28"/>
        </w:rPr>
        <w:t>Учреждение применяет следующие виды поощрений: награждение благода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ственным письмом Учреждения, награждение грамотой ( дипломом, сертифик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том) Учреждения, памятным призом.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Pr="009F5F69" w:rsidRDefault="00ED4438" w:rsidP="00290F61">
      <w:pPr>
        <w:pStyle w:val="Default"/>
        <w:jc w:val="both"/>
        <w:rPr>
          <w:b/>
          <w:sz w:val="28"/>
          <w:szCs w:val="28"/>
        </w:rPr>
      </w:pPr>
      <w:r w:rsidRPr="009F5F69">
        <w:rPr>
          <w:b/>
          <w:sz w:val="28"/>
          <w:szCs w:val="28"/>
        </w:rPr>
        <w:t xml:space="preserve">4. Основания поощрения воспитанников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Основаниями для поощрения воспитанников являются успехи в учебной, физкультурной, спортивной, творческой деятельности.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 Грамотой, дипломом, памятным призом воспитанники награждаются за поб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ду, достижение призового места в мероприятиях, проводимых в ДОУ: олимпи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дах, конкурсах,  физкультурных, спортивных и  творческих соревнованиях и за достижение призового места или победу в краевых, районных, международных  конкурсах, смотрах, физкультурных, спортивных и творческих соревнованиях и турнирах.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 w:rsidRPr="00DF5961">
        <w:rPr>
          <w:sz w:val="28"/>
          <w:szCs w:val="28"/>
        </w:rPr>
        <w:t>4.3. Благодарственным письмом (сертификатом участника), памятным призом воспитанники награждаются за активное участие в мероприятиях, проводимых в ДОУ: олимпиадах, конкурсах, физкультурных, спортивных и творческих соревн</w:t>
      </w:r>
      <w:r w:rsidRPr="00DF5961">
        <w:rPr>
          <w:sz w:val="28"/>
          <w:szCs w:val="28"/>
        </w:rPr>
        <w:t>о</w:t>
      </w:r>
      <w:r w:rsidRPr="00DF5961">
        <w:rPr>
          <w:sz w:val="28"/>
          <w:szCs w:val="28"/>
        </w:rPr>
        <w:t xml:space="preserve">ваниях и участие в </w:t>
      </w:r>
      <w:r>
        <w:rPr>
          <w:sz w:val="28"/>
          <w:szCs w:val="28"/>
        </w:rPr>
        <w:t>краевых, районных</w:t>
      </w:r>
      <w:r w:rsidRPr="00DF5961">
        <w:rPr>
          <w:sz w:val="28"/>
          <w:szCs w:val="28"/>
        </w:rPr>
        <w:t>, международных конкурсах, смотрах, фи</w:t>
      </w:r>
      <w:r w:rsidRPr="00DF5961">
        <w:rPr>
          <w:sz w:val="28"/>
          <w:szCs w:val="28"/>
        </w:rPr>
        <w:t>з</w:t>
      </w:r>
      <w:r w:rsidRPr="00DF5961">
        <w:rPr>
          <w:sz w:val="28"/>
          <w:szCs w:val="28"/>
        </w:rPr>
        <w:t xml:space="preserve">культурных, спортивных и творческих соревнованиях и турнирах. </w:t>
      </w:r>
    </w:p>
    <w:p w:rsidR="00ED4438" w:rsidRPr="00DF5961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Поощрение групповых коллективов воспитанников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Грамотой, дипломом, памятным призом групповые коллективы воспитанников награждаются в случае: </w:t>
      </w:r>
    </w:p>
    <w:p w:rsidR="00ED4438" w:rsidRDefault="00ED4438" w:rsidP="00290F61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демонстрации лучшего результата в соревнованиях между группами; </w:t>
      </w:r>
    </w:p>
    <w:p w:rsidR="00ED4438" w:rsidRDefault="00ED4438" w:rsidP="00290F61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победы команды группы в мероприятиях, организованных в ДОУ (конкурсах, спортивных соревнованиях, праздниках, творческих проектов и т.д.)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победы или призового места команды группы на муниципальных конкурсах, и (или) состязаниях иного уровня (муниципальных, краевых, федеральных и т.п.)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Порядок организации поощрения воспитанников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6.1. Вручение грамоты, благодарственного письма, диплома, сертификата, памя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приза воспитаннику или его родителям (законным представителям)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администрацией ДОУ в присутствии воспитанников ДОУ и их родителей (законных представителей). </w:t>
      </w:r>
    </w:p>
    <w:p w:rsidR="00ED4438" w:rsidRDefault="00ED4438" w:rsidP="00290F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Поощрения выносятся руководителем ДОУ на обсуждение педагогического совета по представлению жюри олимпиады, смотра-конкурса, соревнования, а также в соответствии с положением о проводимых конкурсах, соревнованиях и оформляются соответствующим распорядительным актом заведующей ДОУ. </w:t>
      </w:r>
    </w:p>
    <w:p w:rsidR="00ED4438" w:rsidRDefault="00ED4438" w:rsidP="00290F61">
      <w:pPr>
        <w:jc w:val="both"/>
        <w:rPr>
          <w:rFonts w:ascii="Times New Roman" w:hAnsi="Times New Roman"/>
        </w:rPr>
      </w:pPr>
      <w:r w:rsidRPr="00DE6215">
        <w:rPr>
          <w:rFonts w:ascii="Times New Roman" w:hAnsi="Times New Roman"/>
          <w:sz w:val="28"/>
          <w:szCs w:val="28"/>
        </w:rPr>
        <w:t>6.3. Содержание соответствующего распорядительного акта заведующей ДОУ о поощрении доводится до сведения воспитанников и работников ДОУ публично.</w:t>
      </w:r>
    </w:p>
    <w:p w:rsidR="00ED4438" w:rsidRDefault="00ED4438" w:rsidP="00864358">
      <w:pPr>
        <w:rPr>
          <w:rFonts w:ascii="Times New Roman" w:hAnsi="Times New Roman"/>
        </w:rPr>
      </w:pPr>
    </w:p>
    <w:p w:rsidR="00ED4438" w:rsidRPr="009A6836" w:rsidRDefault="00ED4438" w:rsidP="00864358">
      <w:pPr>
        <w:pStyle w:val="NoSpacing"/>
        <w:widowControl w:val="0"/>
        <w:suppressAutoHyphens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7</w:t>
      </w:r>
      <w:r w:rsidRPr="00C9334B">
        <w:rPr>
          <w:rFonts w:ascii="Times New Roman" w:hAnsi="Times New Roman"/>
          <w:b/>
          <w:sz w:val="28"/>
          <w:szCs w:val="28"/>
        </w:rPr>
        <w:t>. Заключительные положения.</w:t>
      </w:r>
    </w:p>
    <w:p w:rsidR="00ED4438" w:rsidRPr="00B13B2C" w:rsidRDefault="00ED4438" w:rsidP="008643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13B2C">
        <w:rPr>
          <w:rFonts w:ascii="Times New Roman" w:hAnsi="Times New Roman"/>
          <w:sz w:val="28"/>
          <w:szCs w:val="28"/>
        </w:rPr>
        <w:t>.1. Изменения в настоящее положение могут вноситься в соответствии с дейс</w:t>
      </w:r>
      <w:r w:rsidRPr="00B13B2C">
        <w:rPr>
          <w:rFonts w:ascii="Times New Roman" w:hAnsi="Times New Roman"/>
          <w:sz w:val="28"/>
          <w:szCs w:val="28"/>
        </w:rPr>
        <w:t>т</w:t>
      </w:r>
      <w:r w:rsidRPr="00B13B2C">
        <w:rPr>
          <w:rFonts w:ascii="Times New Roman" w:hAnsi="Times New Roman"/>
          <w:sz w:val="28"/>
          <w:szCs w:val="28"/>
        </w:rPr>
        <w:t>вующим законодательством и Уставом ДОУ.</w:t>
      </w:r>
    </w:p>
    <w:p w:rsidR="00ED4438" w:rsidRPr="00B13B2C" w:rsidRDefault="00ED4438" w:rsidP="008643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13B2C">
        <w:rPr>
          <w:rFonts w:ascii="Times New Roman" w:hAnsi="Times New Roman"/>
          <w:sz w:val="28"/>
          <w:szCs w:val="28"/>
        </w:rPr>
        <w:t>.2. Настоящее положение рассматривается на заседании педагогического совета</w:t>
      </w:r>
      <w:r>
        <w:rPr>
          <w:rFonts w:ascii="Times New Roman" w:hAnsi="Times New Roman"/>
          <w:sz w:val="28"/>
          <w:szCs w:val="28"/>
        </w:rPr>
        <w:t>,</w:t>
      </w:r>
      <w:r w:rsidRPr="00B13B2C">
        <w:rPr>
          <w:sz w:val="28"/>
          <w:szCs w:val="28"/>
        </w:rPr>
        <w:t xml:space="preserve"> </w:t>
      </w:r>
      <w:r w:rsidRPr="00B13B2C">
        <w:rPr>
          <w:rFonts w:ascii="Times New Roman" w:hAnsi="Times New Roman"/>
          <w:sz w:val="28"/>
          <w:szCs w:val="28"/>
        </w:rPr>
        <w:t>согласовывается с Советом родителей ДОУ и утверждается приказом заведующей</w:t>
      </w:r>
      <w:r>
        <w:rPr>
          <w:rFonts w:ascii="Times New Roman" w:hAnsi="Times New Roman"/>
          <w:sz w:val="28"/>
          <w:szCs w:val="28"/>
        </w:rPr>
        <w:t xml:space="preserve"> ДОУ</w:t>
      </w:r>
      <w:r w:rsidRPr="00B13B2C">
        <w:rPr>
          <w:rFonts w:ascii="Times New Roman" w:hAnsi="Times New Roman"/>
          <w:sz w:val="28"/>
          <w:szCs w:val="28"/>
        </w:rPr>
        <w:t xml:space="preserve">. </w:t>
      </w:r>
    </w:p>
    <w:p w:rsidR="00ED4438" w:rsidRPr="00B13B2C" w:rsidRDefault="00ED4438" w:rsidP="008643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13B2C">
        <w:rPr>
          <w:rFonts w:ascii="Times New Roman" w:hAnsi="Times New Roman"/>
          <w:sz w:val="28"/>
          <w:szCs w:val="28"/>
        </w:rPr>
        <w:t>.3. Срок действия настоящего Положения не ограничен. Положение действует до принятия нового.</w:t>
      </w:r>
    </w:p>
    <w:p w:rsidR="00ED4438" w:rsidRPr="00C9334B" w:rsidRDefault="00ED4438" w:rsidP="0086435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9334B">
        <w:rPr>
          <w:rFonts w:ascii="Times New Roman" w:hAnsi="Times New Roman"/>
          <w:sz w:val="28"/>
          <w:szCs w:val="28"/>
        </w:rPr>
        <w:t xml:space="preserve">       </w:t>
      </w:r>
    </w:p>
    <w:p w:rsidR="00ED4438" w:rsidRPr="00864358" w:rsidRDefault="00ED4438" w:rsidP="00864358">
      <w:pPr>
        <w:tabs>
          <w:tab w:val="left" w:pos="2055"/>
        </w:tabs>
        <w:rPr>
          <w:rFonts w:ascii="Times New Roman" w:hAnsi="Times New Roman"/>
        </w:rPr>
      </w:pPr>
    </w:p>
    <w:sectPr w:rsidR="00ED4438" w:rsidRPr="00864358" w:rsidSect="00290F6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215"/>
    <w:rsid w:val="000C5C98"/>
    <w:rsid w:val="002024CA"/>
    <w:rsid w:val="0022060A"/>
    <w:rsid w:val="00290F61"/>
    <w:rsid w:val="00305CDD"/>
    <w:rsid w:val="00356277"/>
    <w:rsid w:val="0039764B"/>
    <w:rsid w:val="003B6BA1"/>
    <w:rsid w:val="00420A3D"/>
    <w:rsid w:val="00670D7D"/>
    <w:rsid w:val="00740CD8"/>
    <w:rsid w:val="00832A7F"/>
    <w:rsid w:val="00864358"/>
    <w:rsid w:val="009A4848"/>
    <w:rsid w:val="009A6836"/>
    <w:rsid w:val="009F5F69"/>
    <w:rsid w:val="00A5637B"/>
    <w:rsid w:val="00B13B2C"/>
    <w:rsid w:val="00B37F54"/>
    <w:rsid w:val="00C9334B"/>
    <w:rsid w:val="00D53329"/>
    <w:rsid w:val="00DE6215"/>
    <w:rsid w:val="00DF5961"/>
    <w:rsid w:val="00E00EE8"/>
    <w:rsid w:val="00E23A59"/>
    <w:rsid w:val="00E32F3D"/>
    <w:rsid w:val="00E53CFB"/>
    <w:rsid w:val="00ED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4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E62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A48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9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F61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86435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709</Words>
  <Characters>4043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2001-12-31T21:18:00Z</cp:lastPrinted>
  <dcterms:created xsi:type="dcterms:W3CDTF">2016-01-15T13:23:00Z</dcterms:created>
  <dcterms:modified xsi:type="dcterms:W3CDTF">2001-12-31T21:19:00Z</dcterms:modified>
</cp:coreProperties>
</file>